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758E" w14:textId="77777777" w:rsidR="0001501A" w:rsidRDefault="0001501A" w:rsidP="0001501A">
      <w:pPr>
        <w:rPr>
          <w:rFonts w:asciiTheme="majorHAnsi" w:hAnsiTheme="majorHAnsi"/>
        </w:rPr>
      </w:pPr>
    </w:p>
    <w:p w14:paraId="1464ADE4" w14:textId="77777777" w:rsidR="0001501A" w:rsidRDefault="0001501A" w:rsidP="0001501A">
      <w:pPr>
        <w:rPr>
          <w:rFonts w:asciiTheme="majorHAnsi" w:hAnsiTheme="majorHAnsi"/>
        </w:rPr>
      </w:pPr>
    </w:p>
    <w:p w14:paraId="756FCD7B" w14:textId="77777777" w:rsidR="0001501A" w:rsidRDefault="0001501A" w:rsidP="0001501A">
      <w:pPr>
        <w:rPr>
          <w:rFonts w:asciiTheme="majorHAnsi" w:hAnsiTheme="majorHAnsi"/>
        </w:rPr>
      </w:pPr>
    </w:p>
    <w:p w14:paraId="5D2AD6BA" w14:textId="77777777" w:rsidR="0001501A" w:rsidRDefault="0001501A" w:rsidP="0001501A">
      <w:pPr>
        <w:rPr>
          <w:rFonts w:asciiTheme="majorHAnsi" w:hAnsiTheme="majorHAnsi"/>
        </w:rPr>
      </w:pPr>
    </w:p>
    <w:p w14:paraId="4F7C7EE7" w14:textId="77777777" w:rsidR="0001501A" w:rsidRPr="0001501A" w:rsidRDefault="0001501A" w:rsidP="0001501A">
      <w:pPr>
        <w:rPr>
          <w:rFonts w:asciiTheme="majorHAnsi" w:hAnsiTheme="majorHAnsi"/>
        </w:rPr>
      </w:pPr>
      <w:r w:rsidRPr="0001501A">
        <w:rPr>
          <w:rFonts w:asciiTheme="majorHAnsi" w:hAnsiTheme="majorHAnsi"/>
        </w:rPr>
        <w:t>Ms. Linda Walker, Director</w:t>
      </w:r>
      <w:r w:rsidRPr="0001501A">
        <w:rPr>
          <w:rFonts w:asciiTheme="majorHAnsi" w:hAnsiTheme="majorHAnsi"/>
        </w:rPr>
        <w:br/>
        <w:t>Ecosystem Management Coordination</w:t>
      </w:r>
      <w:r w:rsidRPr="0001501A">
        <w:rPr>
          <w:rFonts w:asciiTheme="majorHAnsi" w:hAnsiTheme="majorHAnsi"/>
        </w:rPr>
        <w:br/>
        <w:t>U.S. Forest Service</w:t>
      </w:r>
      <w:r w:rsidRPr="0001501A">
        <w:rPr>
          <w:rFonts w:asciiTheme="majorHAnsi" w:hAnsiTheme="majorHAnsi"/>
        </w:rPr>
        <w:br/>
        <w:t>201 14th Street SW</w:t>
      </w:r>
      <w:r w:rsidRPr="0001501A">
        <w:rPr>
          <w:rFonts w:asciiTheme="majorHAnsi" w:hAnsiTheme="majorHAnsi"/>
        </w:rPr>
        <w:br/>
        <w:t>Washington, DC 20250</w:t>
      </w:r>
    </w:p>
    <w:p w14:paraId="761D3BE1" w14:textId="77777777" w:rsidR="0001501A" w:rsidRPr="0001501A" w:rsidRDefault="0001501A" w:rsidP="0001501A">
      <w:pPr>
        <w:rPr>
          <w:rFonts w:asciiTheme="majorHAnsi" w:hAnsiTheme="majorHAnsi"/>
        </w:rPr>
      </w:pPr>
    </w:p>
    <w:p w14:paraId="5A8F3061" w14:textId="77777777" w:rsidR="0001501A" w:rsidRPr="0001501A" w:rsidRDefault="0001501A" w:rsidP="0001501A">
      <w:pPr>
        <w:rPr>
          <w:rFonts w:asciiTheme="majorHAnsi" w:hAnsiTheme="majorHAnsi"/>
        </w:rPr>
      </w:pPr>
      <w:r w:rsidRPr="0001501A">
        <w:rPr>
          <w:rFonts w:asciiTheme="majorHAnsi" w:hAnsiTheme="majorHAnsi"/>
        </w:rPr>
        <w:t xml:space="preserve">Dear Director Walker, </w:t>
      </w:r>
      <w:r w:rsidRPr="0001501A">
        <w:rPr>
          <w:rFonts w:asciiTheme="majorHAnsi" w:hAnsiTheme="majorHAnsi"/>
        </w:rPr>
        <w:br/>
      </w:r>
    </w:p>
    <w:p w14:paraId="423FED01" w14:textId="323314C8" w:rsidR="0001501A" w:rsidRPr="0001501A" w:rsidRDefault="0001501A" w:rsidP="0001501A">
      <w:pPr>
        <w:rPr>
          <w:rFonts w:asciiTheme="majorHAnsi" w:hAnsiTheme="majorHAnsi"/>
        </w:rPr>
      </w:pPr>
      <w:r w:rsidRPr="0001501A">
        <w:rPr>
          <w:rFonts w:asciiTheme="majorHAnsi" w:hAnsiTheme="majorHAnsi"/>
        </w:rPr>
        <w:t xml:space="preserve">As </w:t>
      </w:r>
      <w:r w:rsidR="001E4CD4">
        <w:rPr>
          <w:rFonts w:asciiTheme="majorHAnsi" w:hAnsiTheme="majorHAnsi"/>
        </w:rPr>
        <w:t>an employee</w:t>
      </w:r>
      <w:r w:rsidRPr="0001501A">
        <w:rPr>
          <w:rFonts w:asciiTheme="majorHAnsi" w:hAnsiTheme="majorHAnsi"/>
        </w:rPr>
        <w:t xml:space="preserve"> of REI </w:t>
      </w:r>
      <w:r w:rsidR="001E4CD4">
        <w:rPr>
          <w:rFonts w:asciiTheme="majorHAnsi" w:hAnsiTheme="majorHAnsi"/>
        </w:rPr>
        <w:t xml:space="preserve">San Luis Obispo </w:t>
      </w:r>
      <w:r w:rsidRPr="0001501A">
        <w:rPr>
          <w:rFonts w:asciiTheme="majorHAnsi" w:hAnsiTheme="majorHAnsi"/>
        </w:rPr>
        <w:t>and a passionate advocate for our nation's natural resources, I am writing to express my strong support for enhanced protections for old growth trees under the National Old Growth Amendment (NOGA). I live and work in close proximity to the</w:t>
      </w:r>
      <w:r w:rsidR="001E4CD4">
        <w:rPr>
          <w:rFonts w:asciiTheme="majorHAnsi" w:hAnsiTheme="majorHAnsi"/>
        </w:rPr>
        <w:t xml:space="preserve"> Los Padres National Forest and the Sequoia National Forest</w:t>
      </w:r>
      <w:r w:rsidRPr="0001501A">
        <w:rPr>
          <w:rFonts w:asciiTheme="majorHAnsi" w:hAnsiTheme="majorHAnsi"/>
        </w:rPr>
        <w:t>. These ancient forests are not only invaluable to our environment but are also an essential part of the outdoor experiences that REI members and employees cherish.</w:t>
      </w:r>
      <w:r w:rsidRPr="0001501A">
        <w:rPr>
          <w:rFonts w:asciiTheme="majorHAnsi" w:hAnsiTheme="majorHAnsi"/>
        </w:rPr>
        <w:br/>
      </w:r>
    </w:p>
    <w:p w14:paraId="29740B31" w14:textId="77777777" w:rsidR="0001501A" w:rsidRPr="0001501A" w:rsidRDefault="0001501A" w:rsidP="0001501A">
      <w:pPr>
        <w:rPr>
          <w:rFonts w:asciiTheme="majorHAnsi" w:hAnsiTheme="majorHAnsi"/>
        </w:rPr>
      </w:pPr>
      <w:r w:rsidRPr="0001501A">
        <w:rPr>
          <w:rFonts w:asciiTheme="majorHAnsi" w:hAnsiTheme="majorHAnsi"/>
        </w:rPr>
        <w:t>At REI, our mission is to inspire, educate, and outfit for a lifetime of outdoor adventure and stewardship. We believe that preserving our old growth forests aligns with this mission and is essential for future generations to enjoy the same opportunities for exploration and discovery that we do today.</w:t>
      </w:r>
    </w:p>
    <w:p w14:paraId="63DE29BF" w14:textId="77777777" w:rsidR="0001501A" w:rsidRPr="0001501A" w:rsidRDefault="0001501A" w:rsidP="0001501A">
      <w:pPr>
        <w:rPr>
          <w:rFonts w:asciiTheme="majorHAnsi" w:hAnsiTheme="majorHAnsi"/>
        </w:rPr>
      </w:pPr>
    </w:p>
    <w:p w14:paraId="5CF46126" w14:textId="77777777" w:rsidR="0001501A" w:rsidRPr="0001501A" w:rsidRDefault="0001501A" w:rsidP="0001501A">
      <w:pPr>
        <w:rPr>
          <w:rFonts w:asciiTheme="majorHAnsi" w:hAnsiTheme="majorHAnsi"/>
        </w:rPr>
      </w:pPr>
      <w:r w:rsidRPr="0001501A">
        <w:rPr>
          <w:rFonts w:asciiTheme="majorHAnsi" w:hAnsiTheme="majorHAnsi"/>
        </w:rPr>
        <w:t>As you know, old 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01501A">
        <w:rPr>
          <w:rFonts w:asciiTheme="majorHAnsi" w:hAnsiTheme="majorHAnsi"/>
        </w:rPr>
        <w:br/>
      </w:r>
    </w:p>
    <w:p w14:paraId="263FC3B3" w14:textId="77777777" w:rsidR="0001501A" w:rsidRPr="0001501A" w:rsidRDefault="0001501A" w:rsidP="0001501A">
      <w:pPr>
        <w:rPr>
          <w:rFonts w:asciiTheme="majorHAnsi" w:hAnsiTheme="majorHAnsi"/>
        </w:rPr>
      </w:pPr>
      <w:r w:rsidRPr="0001501A">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p>
    <w:p w14:paraId="77437C25" w14:textId="77777777" w:rsidR="0001501A" w:rsidRPr="0001501A" w:rsidRDefault="0001501A" w:rsidP="0001501A">
      <w:pPr>
        <w:rPr>
          <w:rFonts w:asciiTheme="majorHAnsi" w:hAnsiTheme="majorHAnsi"/>
        </w:rPr>
      </w:pPr>
    </w:p>
    <w:p w14:paraId="72FE9AA3" w14:textId="77777777" w:rsidR="0001501A" w:rsidRPr="0001501A" w:rsidRDefault="0001501A" w:rsidP="0001501A">
      <w:pPr>
        <w:rPr>
          <w:rFonts w:asciiTheme="majorHAnsi" w:hAnsiTheme="majorHAnsi"/>
        </w:rPr>
      </w:pPr>
      <w:r w:rsidRPr="0001501A">
        <w:rPr>
          <w:rFonts w:asciiTheme="majorHAnsi" w:hAnsiTheme="majorHAnsi"/>
        </w:rPr>
        <w:t xml:space="preserve">The Forest Service’s attempt to proactively manage forests to prevent catastrophic wildfire, particularly in the west, is well-intentioned. But providing broad authority to cut old trees to save protect them from wildfire is counterproductive, especially when considering that old-growth trees are particularly resilient to fire. Active forest management is a </w:t>
      </w:r>
      <w:proofErr w:type="gramStart"/>
      <w:r w:rsidRPr="0001501A">
        <w:rPr>
          <w:rFonts w:asciiTheme="majorHAnsi" w:hAnsiTheme="majorHAnsi"/>
        </w:rPr>
        <w:t>necessary practices</w:t>
      </w:r>
      <w:proofErr w:type="gramEnd"/>
      <w:r w:rsidRPr="0001501A">
        <w:rPr>
          <w:rFonts w:asciiTheme="majorHAnsi" w:hAnsiTheme="majorHAnsi"/>
        </w:rPr>
        <w:t xml:space="preserve"> in many cases, but certain old-growth forests are able to thrive without human intervention. </w:t>
      </w:r>
    </w:p>
    <w:p w14:paraId="2C7F6184" w14:textId="77777777" w:rsidR="0001501A" w:rsidRPr="0001501A" w:rsidRDefault="0001501A" w:rsidP="0001501A">
      <w:pPr>
        <w:rPr>
          <w:rFonts w:asciiTheme="majorHAnsi" w:hAnsiTheme="majorHAnsi"/>
        </w:rPr>
      </w:pPr>
    </w:p>
    <w:p w14:paraId="2DCCDA00" w14:textId="77777777" w:rsidR="0001501A" w:rsidRPr="0001501A" w:rsidRDefault="0001501A" w:rsidP="0001501A">
      <w:pPr>
        <w:rPr>
          <w:rFonts w:asciiTheme="majorHAnsi" w:hAnsiTheme="majorHAnsi"/>
        </w:rPr>
      </w:pPr>
      <w:r w:rsidRPr="0001501A">
        <w:rPr>
          <w:rFonts w:asciiTheme="majorHAnsi" w:hAnsiTheme="majorHAnsi"/>
        </w:rPr>
        <w:t xml:space="preserve">Finally, the NOGA lacks clear guidance on how to effectively manage and protect mature forests to facilitate the recruitment of future old-growth. Without a strong framework for conserving mature trees, much of the work to protect old-growth forests could be in vain. </w:t>
      </w:r>
      <w:r w:rsidRPr="0001501A">
        <w:rPr>
          <w:rFonts w:asciiTheme="majorHAnsi" w:hAnsiTheme="majorHAnsi"/>
        </w:rPr>
        <w:br/>
      </w:r>
    </w:p>
    <w:p w14:paraId="26D3EBB2" w14:textId="77777777" w:rsidR="0001501A" w:rsidRPr="0001501A" w:rsidRDefault="0001501A" w:rsidP="0001501A">
      <w:pPr>
        <w:rPr>
          <w:rFonts w:asciiTheme="majorHAnsi" w:hAnsiTheme="majorHAnsi"/>
        </w:rPr>
      </w:pPr>
      <w:r w:rsidRPr="0001501A">
        <w:rPr>
          <w:rFonts w:asciiTheme="majorHAnsi" w:hAnsiTheme="majorHAnsi"/>
        </w:rPr>
        <w:t>In order to address these issues, the Forest Service should make the following changes to the National Old Growth Amendment:</w:t>
      </w:r>
    </w:p>
    <w:p w14:paraId="2B05E042"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Strengthen protections for old growth trees by narrowing exemptions and limiting scenarios that allow for tree cutting. </w:t>
      </w:r>
    </w:p>
    <w:p w14:paraId="1B792097" w14:textId="77777777" w:rsidR="0001501A" w:rsidRPr="0001501A" w:rsidRDefault="0001501A" w:rsidP="0001501A">
      <w:pPr>
        <w:pStyle w:val="ListParagraph"/>
        <w:rPr>
          <w:rFonts w:asciiTheme="majorHAnsi" w:hAnsiTheme="majorHAnsi"/>
        </w:rPr>
      </w:pPr>
    </w:p>
    <w:p w14:paraId="10E407D1"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Develop and implement a framework for conserving mature growth trees in order to recruit future old growth forests. </w:t>
      </w:r>
    </w:p>
    <w:p w14:paraId="170C90EE" w14:textId="77777777" w:rsidR="0001501A" w:rsidRPr="0001501A" w:rsidRDefault="0001501A" w:rsidP="0001501A">
      <w:pPr>
        <w:pStyle w:val="ListParagraph"/>
        <w:rPr>
          <w:rFonts w:asciiTheme="majorHAnsi" w:hAnsiTheme="majorHAnsi"/>
        </w:rPr>
      </w:pPr>
    </w:p>
    <w:p w14:paraId="5820B02F"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Increase resources for monitoring old growth forests and ensure strict enforcement of protections to prevent illegal activities and ensure compliance with the amendment’s directives and objectives.</w:t>
      </w:r>
      <w:r w:rsidRPr="0001501A">
        <w:rPr>
          <w:rFonts w:asciiTheme="majorHAnsi" w:hAnsiTheme="majorHAnsi"/>
        </w:rPr>
        <w:br/>
      </w:r>
      <w:r w:rsidRPr="0001501A">
        <w:rPr>
          <w:rFonts w:asciiTheme="majorHAnsi" w:hAnsiTheme="majorHAnsi"/>
          <w:b/>
          <w:bCs/>
        </w:rPr>
        <w:t xml:space="preserve"> </w:t>
      </w:r>
    </w:p>
    <w:p w14:paraId="6C4B809C" w14:textId="6609EBCA" w:rsidR="001E4CD4" w:rsidRDefault="0001501A" w:rsidP="0001501A">
      <w:pPr>
        <w:rPr>
          <w:rFonts w:asciiTheme="majorHAnsi" w:hAnsiTheme="majorHAnsi"/>
        </w:rPr>
      </w:pPr>
      <w:r w:rsidRPr="0001501A">
        <w:rPr>
          <w:rFonts w:asciiTheme="majorHAnsi" w:hAnsiTheme="majorHAnsi"/>
        </w:rPr>
        <w:t>Taking these steps will not only protect our old growth forests but also demonstrate a commitment to preserving our natural heritage for future generations. REI employees and members alike are deeply invested in the health of our public lands, and we stand ready to support the U.S. Forest Service in this critical endeavor.</w:t>
      </w:r>
    </w:p>
    <w:p w14:paraId="25A7862B" w14:textId="77777777" w:rsidR="001E4CD4" w:rsidRDefault="001E4CD4" w:rsidP="0001501A">
      <w:pPr>
        <w:rPr>
          <w:rFonts w:asciiTheme="majorHAnsi" w:hAnsiTheme="majorHAnsi"/>
        </w:rPr>
      </w:pPr>
    </w:p>
    <w:p w14:paraId="7913DDFA" w14:textId="08F3D1DF" w:rsidR="0001501A" w:rsidRPr="0001501A" w:rsidRDefault="001E4CD4" w:rsidP="0001501A">
      <w:pPr>
        <w:rPr>
          <w:rFonts w:asciiTheme="majorHAnsi" w:hAnsiTheme="majorHAnsi"/>
        </w:rPr>
      </w:pPr>
      <w:r>
        <w:rPr>
          <w:rFonts w:asciiTheme="majorHAnsi" w:hAnsiTheme="majorHAnsi"/>
        </w:rPr>
        <w:t xml:space="preserve">I believe that respectful </w:t>
      </w:r>
      <w:r w:rsidR="004B388A">
        <w:rPr>
          <w:rFonts w:asciiTheme="majorHAnsi" w:hAnsiTheme="majorHAnsi"/>
        </w:rPr>
        <w:t xml:space="preserve">collaboration between the US Forest Service and Indigenous communities that have been stewards to these lands for centuries is essential to maintain thriving, healthy forests. We go farther together, and it is long overdue that we learn to work together instead of in opposition to each other. </w:t>
      </w:r>
      <w:bookmarkStart w:id="0" w:name="_GoBack"/>
      <w:bookmarkEnd w:id="0"/>
      <w:r w:rsidR="0001501A" w:rsidRPr="0001501A">
        <w:rPr>
          <w:rFonts w:asciiTheme="majorHAnsi" w:hAnsiTheme="majorHAnsi"/>
        </w:rPr>
        <w:br/>
      </w:r>
    </w:p>
    <w:p w14:paraId="0A37B709" w14:textId="77777777" w:rsidR="0001501A" w:rsidRPr="0001501A" w:rsidRDefault="0001501A" w:rsidP="0001501A">
      <w:pPr>
        <w:rPr>
          <w:rFonts w:asciiTheme="majorHAnsi" w:hAnsiTheme="majorHAnsi"/>
        </w:rPr>
      </w:pPr>
      <w:r w:rsidRPr="0001501A">
        <w:rPr>
          <w:rFonts w:asciiTheme="majorHAnsi" w:hAnsiTheme="majorHAnsi"/>
        </w:rPr>
        <w:t>Thank you for your consideration and for your work on this important issue. I look forward to seeing the U.S. Forest Service take decisive action to protect our nation's old growth forests.</w:t>
      </w:r>
    </w:p>
    <w:p w14:paraId="16758773" w14:textId="77777777" w:rsidR="0001501A" w:rsidRPr="0001501A" w:rsidRDefault="0001501A" w:rsidP="0001501A">
      <w:pPr>
        <w:rPr>
          <w:rFonts w:asciiTheme="majorHAnsi" w:hAnsiTheme="majorHAnsi"/>
        </w:rPr>
      </w:pPr>
    </w:p>
    <w:p w14:paraId="06BB7D48" w14:textId="3AE245F6" w:rsidR="00505271" w:rsidRDefault="0001501A" w:rsidP="0081783E">
      <w:pPr>
        <w:rPr>
          <w:rFonts w:asciiTheme="majorHAnsi" w:hAnsiTheme="majorHAnsi"/>
        </w:rPr>
      </w:pPr>
      <w:r w:rsidRPr="0001501A">
        <w:rPr>
          <w:rFonts w:asciiTheme="majorHAnsi" w:hAnsiTheme="majorHAnsi"/>
        </w:rPr>
        <w:t>Sincerely,</w:t>
      </w:r>
    </w:p>
    <w:p w14:paraId="73793CA9" w14:textId="55B9345B" w:rsidR="001E4CD4" w:rsidRPr="0001501A" w:rsidRDefault="001E4CD4" w:rsidP="0081783E">
      <w:pPr>
        <w:rPr>
          <w:rFonts w:asciiTheme="majorHAnsi" w:hAnsiTheme="majorHAnsi"/>
        </w:rPr>
      </w:pPr>
      <w:r>
        <w:rPr>
          <w:rFonts w:asciiTheme="majorHAnsi" w:hAnsiTheme="majorHAnsi"/>
        </w:rPr>
        <w:t>Samantha Wong</w:t>
      </w:r>
    </w:p>
    <w:sectPr w:rsidR="001E4CD4" w:rsidRPr="0001501A" w:rsidSect="00E27591">
      <w:headerReference w:type="default" r:id="rId10"/>
      <w:footerReference w:type="default" r:id="rId11"/>
      <w:headerReference w:type="first" r:id="rId12"/>
      <w:footerReference w:type="first" r:id="rId13"/>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B45B" w14:textId="77777777" w:rsidR="00F72C99" w:rsidRDefault="00F72C99" w:rsidP="00F51314">
      <w:r>
        <w:separator/>
      </w:r>
    </w:p>
  </w:endnote>
  <w:endnote w:type="continuationSeparator" w:id="0">
    <w:p w14:paraId="284CE127" w14:textId="77777777" w:rsidR="00F72C99" w:rsidRDefault="00F72C99"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5"/>
      <w:gridCol w:w="3365"/>
      <w:gridCol w:w="3365"/>
    </w:tblGrid>
    <w:tr w:rsidR="2CD71F78" w14:paraId="5DF3A897" w14:textId="77777777" w:rsidTr="2CD71F78">
      <w:trPr>
        <w:trHeight w:val="300"/>
      </w:trPr>
      <w:tc>
        <w:tcPr>
          <w:tcW w:w="3365" w:type="dxa"/>
        </w:tcPr>
        <w:p w14:paraId="43E764A9" w14:textId="55FCF898" w:rsidR="2CD71F78" w:rsidRDefault="2CD71F78" w:rsidP="2CD71F78">
          <w:pPr>
            <w:pStyle w:val="Header"/>
            <w:ind w:left="-115"/>
          </w:pPr>
        </w:p>
      </w:tc>
      <w:tc>
        <w:tcPr>
          <w:tcW w:w="3365" w:type="dxa"/>
        </w:tcPr>
        <w:p w14:paraId="631CAE87" w14:textId="546E8A84" w:rsidR="2CD71F78" w:rsidRDefault="2CD71F78" w:rsidP="2CD71F78">
          <w:pPr>
            <w:pStyle w:val="Header"/>
            <w:jc w:val="center"/>
          </w:pPr>
        </w:p>
      </w:tc>
      <w:tc>
        <w:tcPr>
          <w:tcW w:w="3365" w:type="dxa"/>
        </w:tcPr>
        <w:p w14:paraId="5B388B22" w14:textId="2A7067DE" w:rsidR="2CD71F78" w:rsidRDefault="2CD71F78" w:rsidP="2CD71F78">
          <w:pPr>
            <w:pStyle w:val="Header"/>
            <w:ind w:right="-115"/>
            <w:jc w:val="right"/>
          </w:pPr>
        </w:p>
      </w:tc>
    </w:tr>
  </w:tbl>
  <w:p w14:paraId="0284F34C" w14:textId="662FA9D4" w:rsidR="2CD71F78" w:rsidRDefault="2CD71F78" w:rsidP="2CD71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B864" w14:textId="77777777" w:rsidR="00E27591" w:rsidRDefault="00E27591">
    <w:pPr>
      <w:pStyle w:val="Footer"/>
    </w:pPr>
    <w:r>
      <w:rPr>
        <w:noProof/>
      </w:rPr>
      <w:drawing>
        <wp:anchor distT="0" distB="0" distL="114300" distR="114300" simplePos="0" relativeHeight="251662336" behindDoc="0" locked="1" layoutInCell="1" allowOverlap="1" wp14:anchorId="6F7BE637" wp14:editId="7F3BC61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9D27" w14:textId="77777777" w:rsidR="00F72C99" w:rsidRDefault="00F72C99" w:rsidP="00F51314">
      <w:r>
        <w:separator/>
      </w:r>
    </w:p>
  </w:footnote>
  <w:footnote w:type="continuationSeparator" w:id="0">
    <w:p w14:paraId="29807948" w14:textId="77777777" w:rsidR="00F72C99" w:rsidRDefault="00F72C99"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5"/>
      <w:gridCol w:w="3365"/>
      <w:gridCol w:w="3365"/>
    </w:tblGrid>
    <w:tr w:rsidR="2CD71F78" w14:paraId="4E8F710E" w14:textId="77777777" w:rsidTr="2CD71F78">
      <w:trPr>
        <w:trHeight w:val="300"/>
      </w:trPr>
      <w:tc>
        <w:tcPr>
          <w:tcW w:w="3365" w:type="dxa"/>
        </w:tcPr>
        <w:p w14:paraId="67C074DF" w14:textId="359EED3A" w:rsidR="2CD71F78" w:rsidRDefault="2CD71F78" w:rsidP="2CD71F78">
          <w:pPr>
            <w:pStyle w:val="Header"/>
            <w:ind w:left="-115"/>
          </w:pPr>
        </w:p>
      </w:tc>
      <w:tc>
        <w:tcPr>
          <w:tcW w:w="3365" w:type="dxa"/>
        </w:tcPr>
        <w:p w14:paraId="3665EDA5" w14:textId="2C534097" w:rsidR="2CD71F78" w:rsidRDefault="2CD71F78" w:rsidP="2CD71F78">
          <w:pPr>
            <w:pStyle w:val="Header"/>
            <w:jc w:val="center"/>
          </w:pPr>
        </w:p>
      </w:tc>
      <w:tc>
        <w:tcPr>
          <w:tcW w:w="3365" w:type="dxa"/>
        </w:tcPr>
        <w:p w14:paraId="462C886D" w14:textId="1FB0940C" w:rsidR="2CD71F78" w:rsidRDefault="2CD71F78" w:rsidP="2CD71F78">
          <w:pPr>
            <w:pStyle w:val="Header"/>
            <w:ind w:right="-115"/>
            <w:jc w:val="right"/>
          </w:pPr>
        </w:p>
      </w:tc>
    </w:tr>
  </w:tbl>
  <w:p w14:paraId="299654DA" w14:textId="5EB0A05C" w:rsidR="2CD71F78" w:rsidRDefault="2CD71F78" w:rsidP="2CD71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5A94" w14:textId="77777777" w:rsidR="00E27591" w:rsidRDefault="00E27591">
    <w:pPr>
      <w:pStyle w:val="Header"/>
    </w:pPr>
    <w:r>
      <w:rPr>
        <w:rFonts w:ascii="Arial" w:hAnsi="Arial"/>
        <w:noProof/>
        <w:sz w:val="15"/>
        <w:szCs w:val="15"/>
      </w:rPr>
      <w:drawing>
        <wp:anchor distT="0" distB="0" distL="114300" distR="114300" simplePos="0" relativeHeight="251660288" behindDoc="1" locked="0" layoutInCell="1" allowOverlap="1" wp14:anchorId="6E2D3EC5" wp14:editId="58CDEFF8">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9"/>
    <w:rsid w:val="0001501A"/>
    <w:rsid w:val="000349B5"/>
    <w:rsid w:val="000C3CEF"/>
    <w:rsid w:val="000D4ECD"/>
    <w:rsid w:val="000F0466"/>
    <w:rsid w:val="001053D2"/>
    <w:rsid w:val="001279D2"/>
    <w:rsid w:val="00155B93"/>
    <w:rsid w:val="00156223"/>
    <w:rsid w:val="001806A4"/>
    <w:rsid w:val="001E4CD4"/>
    <w:rsid w:val="002237B6"/>
    <w:rsid w:val="00291FAB"/>
    <w:rsid w:val="002B442E"/>
    <w:rsid w:val="002C620B"/>
    <w:rsid w:val="00313880"/>
    <w:rsid w:val="00360F67"/>
    <w:rsid w:val="00372D33"/>
    <w:rsid w:val="003868AE"/>
    <w:rsid w:val="00393817"/>
    <w:rsid w:val="003E5E08"/>
    <w:rsid w:val="003E6205"/>
    <w:rsid w:val="0040118D"/>
    <w:rsid w:val="00457FF1"/>
    <w:rsid w:val="00472ACF"/>
    <w:rsid w:val="004B388A"/>
    <w:rsid w:val="004D54BD"/>
    <w:rsid w:val="004E0B14"/>
    <w:rsid w:val="00505271"/>
    <w:rsid w:val="005308EF"/>
    <w:rsid w:val="005477EC"/>
    <w:rsid w:val="00563F82"/>
    <w:rsid w:val="006465FA"/>
    <w:rsid w:val="00667CE6"/>
    <w:rsid w:val="006E72C5"/>
    <w:rsid w:val="006F4847"/>
    <w:rsid w:val="007447AE"/>
    <w:rsid w:val="00770C4F"/>
    <w:rsid w:val="007A2A26"/>
    <w:rsid w:val="007B0040"/>
    <w:rsid w:val="00811741"/>
    <w:rsid w:val="0081783E"/>
    <w:rsid w:val="008438B7"/>
    <w:rsid w:val="008454D0"/>
    <w:rsid w:val="00886705"/>
    <w:rsid w:val="00933CF5"/>
    <w:rsid w:val="00943D55"/>
    <w:rsid w:val="00995CEB"/>
    <w:rsid w:val="00A27D49"/>
    <w:rsid w:val="00A355D5"/>
    <w:rsid w:val="00A96C66"/>
    <w:rsid w:val="00AD33FD"/>
    <w:rsid w:val="00B14025"/>
    <w:rsid w:val="00B414B3"/>
    <w:rsid w:val="00B52CD0"/>
    <w:rsid w:val="00B579D0"/>
    <w:rsid w:val="00B800D1"/>
    <w:rsid w:val="00B82A12"/>
    <w:rsid w:val="00B850D3"/>
    <w:rsid w:val="00BE71A9"/>
    <w:rsid w:val="00C452CB"/>
    <w:rsid w:val="00C507F6"/>
    <w:rsid w:val="00C65F39"/>
    <w:rsid w:val="00C76B9A"/>
    <w:rsid w:val="00C97FFC"/>
    <w:rsid w:val="00CB6357"/>
    <w:rsid w:val="00CE7A42"/>
    <w:rsid w:val="00CF240A"/>
    <w:rsid w:val="00D044C4"/>
    <w:rsid w:val="00D677E0"/>
    <w:rsid w:val="00D855D0"/>
    <w:rsid w:val="00DA42A5"/>
    <w:rsid w:val="00DB05DD"/>
    <w:rsid w:val="00E20144"/>
    <w:rsid w:val="00E27591"/>
    <w:rsid w:val="00E61933"/>
    <w:rsid w:val="00E66A1F"/>
    <w:rsid w:val="00E87C8E"/>
    <w:rsid w:val="00F402CC"/>
    <w:rsid w:val="00F51314"/>
    <w:rsid w:val="00F72C99"/>
    <w:rsid w:val="00F757FE"/>
    <w:rsid w:val="00F81A28"/>
    <w:rsid w:val="00F92082"/>
    <w:rsid w:val="00F97747"/>
    <w:rsid w:val="00FA002D"/>
    <w:rsid w:val="2CD7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5CF73"/>
  <w15:docId w15:val="{CADC2155-3A1B-4C43-BCCA-8EE60D1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pPr>
      <w:spacing w:after="0" w:line="240" w:lineRule="auto"/>
    </w:pPr>
    <w:rPr>
      <w:rFonts w:ascii="Calibri" w:hAnsi="Calibri" w:cs="Calibri"/>
      <w:kern w:val="0"/>
      <w14:ligatures w14:val="none"/>
    </w:rPr>
  </w:style>
  <w:style w:type="paragraph" w:customStyle="1" w:styleId="xmsolistparagraph">
    <w:name w:val="x_msolistparagraph"/>
    <w:basedOn w:val="Normal"/>
    <w:rsid w:val="00F757FE"/>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pPr>
      <w:spacing w:after="0" w:line="240" w:lineRule="auto"/>
    </w:pPr>
    <w:rPr>
      <w:rFonts w:ascii="Cambria" w:eastAsia="MS Minngs" w:hAnsi="Cambria" w:cs="Times New Roman"/>
      <w:kern w:val="0"/>
      <w:sz w:val="20"/>
      <w:szCs w:val="20"/>
      <w:lang w:eastAsia="ja-JP"/>
      <w14:ligatures w14:val="none"/>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spacing w:after="0" w:line="240" w:lineRule="auto"/>
      <w:ind w:left="720"/>
      <w:contextualSpacing/>
    </w:pPr>
    <w:rPr>
      <w:kern w:val="0"/>
      <w:sz w:val="24"/>
      <w:szCs w:val="24"/>
      <w14:ligatures w14:val="none"/>
    </w:r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pPr>
      <w:spacing w:after="0" w:line="240" w:lineRule="auto"/>
    </w:pPr>
    <w:rPr>
      <w:rFonts w:ascii="Cambria" w:eastAsia="MS Minngs" w:hAnsi="Cambria" w:cs="Times New Roman"/>
      <w:kern w:val="0"/>
      <w:sz w:val="20"/>
      <w:szCs w:val="20"/>
      <w14:ligatures w14:val="none"/>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We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2.xml><?xml version="1.0" encoding="utf-8"?>
<ds:datastoreItem xmlns:ds="http://schemas.openxmlformats.org/officeDocument/2006/customXml" ds:itemID="{B8DFA4B0-DB83-4916-A564-465A76CE0A13}">
  <ds:schemaRef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e0c843c2-1595-43f5-820d-62f11e622a06"/>
    <ds:schemaRef ds:uri="http://schemas.openxmlformats.org/package/2006/metadata/core-properties"/>
    <ds:schemaRef ds:uri="230d9edf-c875-4406-bbd4-75f2c2221bf9"/>
  </ds:schemaRefs>
</ds:datastoreItem>
</file>

<file path=customXml/itemProps3.xml><?xml version="1.0" encoding="utf-8"?>
<ds:datastoreItem xmlns:ds="http://schemas.openxmlformats.org/officeDocument/2006/customXml" ds:itemID="{9C319EB0-D309-4AE6-B8EE-7768E9F6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d9edf-c875-4406-bbd4-75f2c2221bf9"/>
    <ds:schemaRef ds:uri="e0c843c2-1595-43f5-820d-62f11e62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Old Growth DEIS Comment - Western US</Template>
  <TotalTime>0</TotalTime>
  <Pages>2</Pages>
  <Words>618</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Wong</dc:creator>
  <cp:keywords/>
  <dc:description/>
  <cp:lastModifiedBy>Samantha Wong</cp:lastModifiedBy>
  <cp:revision>2</cp:revision>
  <cp:lastPrinted>2018-04-16T12:59:00Z</cp:lastPrinted>
  <dcterms:created xsi:type="dcterms:W3CDTF">2024-08-06T20:21:00Z</dcterms:created>
  <dcterms:modified xsi:type="dcterms:W3CDTF">2024-08-06T20:21:00Z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