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FFE8" w14:textId="77777777" w:rsidR="0001501A" w:rsidRDefault="0001501A" w:rsidP="0001501A">
      <w:pPr>
        <w:rPr>
          <w:rFonts w:asciiTheme="majorHAnsi" w:hAnsiTheme="majorHAnsi"/>
        </w:rPr>
      </w:pPr>
    </w:p>
    <w:p w14:paraId="0C2F1F7B" w14:textId="77777777" w:rsidR="0001501A" w:rsidRDefault="0001501A" w:rsidP="0001501A">
      <w:pPr>
        <w:rPr>
          <w:rFonts w:asciiTheme="majorHAnsi" w:hAnsiTheme="majorHAnsi"/>
        </w:rPr>
      </w:pPr>
    </w:p>
    <w:p w14:paraId="06D76E01" w14:textId="77777777" w:rsidR="0001501A" w:rsidRDefault="0001501A" w:rsidP="0001501A">
      <w:pPr>
        <w:rPr>
          <w:rFonts w:asciiTheme="majorHAnsi" w:hAnsiTheme="majorHAnsi"/>
        </w:rPr>
      </w:pPr>
    </w:p>
    <w:p w14:paraId="11A3D84F" w14:textId="77777777" w:rsidR="0001501A" w:rsidRPr="0036310D" w:rsidRDefault="0001501A" w:rsidP="0001501A">
      <w:pPr>
        <w:rPr>
          <w:rFonts w:asciiTheme="majorHAnsi" w:hAnsiTheme="majorHAnsi"/>
        </w:rPr>
      </w:pPr>
    </w:p>
    <w:p w14:paraId="55AE0E2A" w14:textId="77777777" w:rsidR="0001501A" w:rsidRPr="0036310D" w:rsidRDefault="0001501A" w:rsidP="0001501A">
      <w:pPr>
        <w:rPr>
          <w:rFonts w:asciiTheme="majorHAnsi" w:hAnsiTheme="majorHAnsi"/>
        </w:rPr>
      </w:pPr>
      <w:r w:rsidRPr="0036310D">
        <w:rPr>
          <w:rFonts w:asciiTheme="majorHAnsi" w:hAnsiTheme="majorHAnsi"/>
        </w:rPr>
        <w:t>Ms. Linda Walker, Director</w:t>
      </w:r>
      <w:r w:rsidRPr="0036310D">
        <w:rPr>
          <w:rFonts w:asciiTheme="majorHAnsi" w:hAnsiTheme="majorHAnsi"/>
        </w:rPr>
        <w:br/>
        <w:t>Ecosystem Management Coordination</w:t>
      </w:r>
      <w:r w:rsidRPr="0036310D">
        <w:rPr>
          <w:rFonts w:asciiTheme="majorHAnsi" w:hAnsiTheme="majorHAnsi"/>
        </w:rPr>
        <w:br/>
        <w:t>U.S. Forest Service</w:t>
      </w:r>
      <w:r w:rsidRPr="0036310D">
        <w:rPr>
          <w:rFonts w:asciiTheme="majorHAnsi" w:hAnsiTheme="majorHAnsi"/>
        </w:rPr>
        <w:br/>
        <w:t>201 14th Street SW</w:t>
      </w:r>
      <w:r w:rsidRPr="0036310D">
        <w:rPr>
          <w:rFonts w:asciiTheme="majorHAnsi" w:hAnsiTheme="majorHAnsi"/>
        </w:rPr>
        <w:br/>
        <w:t>Washington, DC 20250</w:t>
      </w:r>
    </w:p>
    <w:p w14:paraId="11623555" w14:textId="77777777" w:rsidR="0001501A" w:rsidRPr="0036310D" w:rsidRDefault="0001501A" w:rsidP="0001501A">
      <w:pPr>
        <w:rPr>
          <w:rFonts w:asciiTheme="majorHAnsi" w:hAnsiTheme="majorHAnsi"/>
        </w:rPr>
      </w:pPr>
    </w:p>
    <w:p w14:paraId="7FA4A9B5" w14:textId="77777777" w:rsidR="0001501A" w:rsidRPr="0036310D" w:rsidRDefault="0001501A" w:rsidP="0001501A">
      <w:pPr>
        <w:rPr>
          <w:rFonts w:asciiTheme="majorHAnsi" w:hAnsiTheme="majorHAnsi"/>
        </w:rPr>
      </w:pPr>
      <w:r w:rsidRPr="0036310D">
        <w:rPr>
          <w:rFonts w:asciiTheme="majorHAnsi" w:hAnsiTheme="majorHAnsi"/>
        </w:rPr>
        <w:t xml:space="preserve">Dear Director Walker, </w:t>
      </w:r>
      <w:r w:rsidRPr="0036310D">
        <w:rPr>
          <w:rFonts w:asciiTheme="majorHAnsi" w:hAnsiTheme="majorHAnsi"/>
        </w:rPr>
        <w:br/>
      </w:r>
    </w:p>
    <w:p w14:paraId="6B0F8EEB" w14:textId="77777777" w:rsidR="0036310D" w:rsidRPr="0036310D" w:rsidRDefault="0036310D" w:rsidP="0036310D">
      <w:pPr>
        <w:rPr>
          <w:rFonts w:asciiTheme="majorHAnsi" w:hAnsiTheme="majorHAnsi"/>
        </w:rPr>
      </w:pPr>
      <w:r w:rsidRPr="0036310D">
        <w:rPr>
          <w:rFonts w:asciiTheme="majorHAnsi" w:hAnsiTheme="majorHAnsi"/>
        </w:rPr>
        <w:t>As [</w:t>
      </w:r>
      <w:r w:rsidRPr="0036310D">
        <w:rPr>
          <w:rFonts w:asciiTheme="majorHAnsi" w:hAnsiTheme="majorHAnsi"/>
          <w:b/>
          <w:bCs/>
        </w:rPr>
        <w:t>the manager/an employee</w:t>
      </w:r>
      <w:r w:rsidRPr="0036310D">
        <w:rPr>
          <w:rFonts w:asciiTheme="majorHAnsi" w:hAnsiTheme="majorHAnsi"/>
        </w:rPr>
        <w:t>] of REI [</w:t>
      </w:r>
      <w:r w:rsidRPr="0036310D">
        <w:rPr>
          <w:rFonts w:asciiTheme="majorHAnsi" w:hAnsiTheme="majorHAnsi"/>
          <w:b/>
          <w:bCs/>
        </w:rPr>
        <w:t>store number and/or location</w:t>
      </w:r>
      <w:r w:rsidRPr="0036310D">
        <w:rPr>
          <w:rFonts w:asciiTheme="majorHAnsi" w:hAnsiTheme="majorHAnsi"/>
        </w:rPr>
        <w:t>] and a passionate advocate for our nation's natural resources, I am writing to express my strong support for enhanced protections for old-growth trees under the National-Old Growth Amendment (NOGA). I live and work in close proximity to the [</w:t>
      </w:r>
      <w:r w:rsidRPr="0036310D">
        <w:rPr>
          <w:rFonts w:asciiTheme="majorHAnsi" w:hAnsiTheme="majorHAnsi"/>
          <w:b/>
          <w:bCs/>
        </w:rPr>
        <w:t>nearest national forest with old-growth trees</w:t>
      </w:r>
      <w:r w:rsidRPr="0036310D">
        <w:rPr>
          <w:rFonts w:asciiTheme="majorHAnsi" w:hAnsiTheme="majorHAnsi"/>
        </w:rPr>
        <w:t>]. These ancient forests are not only invaluable to our environment but are also an essential part of the outdoor experiences that REI members and employees cherish.</w:t>
      </w:r>
      <w:r w:rsidRPr="0036310D">
        <w:rPr>
          <w:rFonts w:asciiTheme="majorHAnsi" w:hAnsiTheme="majorHAnsi"/>
        </w:rPr>
        <w:br/>
      </w:r>
    </w:p>
    <w:p w14:paraId="4EEACB7A" w14:textId="77777777" w:rsidR="0036310D" w:rsidRPr="0036310D" w:rsidRDefault="0036310D" w:rsidP="0036310D">
      <w:pPr>
        <w:rPr>
          <w:rFonts w:asciiTheme="majorHAnsi" w:hAnsiTheme="majorHAnsi"/>
        </w:rPr>
      </w:pPr>
      <w:r w:rsidRPr="0036310D">
        <w:rPr>
          <w:rFonts w:asciiTheme="majorHAnsi" w:hAnsiTheme="majorHAnsi"/>
        </w:rPr>
        <w:t>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r>
      <w:r w:rsidRPr="0036310D">
        <w:rPr>
          <w:rFonts w:asciiTheme="majorHAnsi" w:hAnsiTheme="majorHAnsi"/>
        </w:rPr>
        <w:br/>
      </w:r>
    </w:p>
    <w:p w14:paraId="208CD5C6" w14:textId="77777777" w:rsidR="0036310D" w:rsidRPr="0036310D" w:rsidRDefault="0036310D" w:rsidP="0036310D">
      <w:pPr>
        <w:rPr>
          <w:rFonts w:asciiTheme="majorHAnsi" w:hAnsiTheme="majorHAnsi"/>
        </w:rPr>
      </w:pPr>
      <w:r w:rsidRPr="0036310D">
        <w:rPr>
          <w:rFonts w:asciiTheme="majorHAnsi" w:hAnsiTheme="majorHAnsi"/>
        </w:rPr>
        <w:t>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36310D">
        <w:rPr>
          <w:rFonts w:asciiTheme="majorHAnsi" w:hAnsiTheme="majorHAnsi"/>
        </w:rPr>
        <w:br/>
      </w:r>
    </w:p>
    <w:p w14:paraId="55F1C739" w14:textId="77777777" w:rsidR="0036310D" w:rsidRPr="0036310D" w:rsidRDefault="0036310D" w:rsidP="0036310D">
      <w:pPr>
        <w:rPr>
          <w:rFonts w:asciiTheme="majorHAnsi" w:hAnsiTheme="majorHAnsi"/>
        </w:rPr>
      </w:pPr>
      <w:r w:rsidRPr="0036310D">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r w:rsidRPr="0036310D">
        <w:rPr>
          <w:rFonts w:asciiTheme="majorHAnsi" w:hAnsiTheme="majorHAnsi"/>
        </w:rPr>
        <w:br/>
      </w:r>
    </w:p>
    <w:p w14:paraId="3774BBAF" w14:textId="77777777" w:rsidR="0036310D" w:rsidRPr="0036310D" w:rsidRDefault="0036310D" w:rsidP="0036310D">
      <w:pPr>
        <w:rPr>
          <w:rFonts w:asciiTheme="majorHAnsi" w:hAnsiTheme="majorHAnsi"/>
        </w:rPr>
      </w:pPr>
      <w:r w:rsidRPr="0036310D">
        <w:rPr>
          <w:rFonts w:asciiTheme="majorHAnsi" w:hAnsiTheme="majorHAnsi"/>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w:t>
      </w:r>
      <w:r w:rsidRPr="0036310D">
        <w:rPr>
          <w:rFonts w:asciiTheme="majorHAnsi" w:hAnsiTheme="majorHAnsi"/>
        </w:rPr>
        <w:lastRenderedPageBreak/>
        <w:t xml:space="preserve">forests. To the fullest extent possible, the NOGA’s guidelines should allow for a regional approach, as not all forests require proactive management to effectively conserve and recruit old-growth forests. </w:t>
      </w:r>
    </w:p>
    <w:p w14:paraId="14510A95" w14:textId="77777777" w:rsidR="0036310D" w:rsidRPr="0036310D" w:rsidRDefault="0036310D" w:rsidP="0036310D">
      <w:pPr>
        <w:rPr>
          <w:rFonts w:asciiTheme="majorHAnsi" w:hAnsiTheme="majorHAnsi"/>
        </w:rPr>
      </w:pPr>
    </w:p>
    <w:p w14:paraId="040FC016" w14:textId="77777777" w:rsidR="0036310D" w:rsidRPr="0036310D" w:rsidRDefault="0036310D" w:rsidP="0036310D">
      <w:pPr>
        <w:rPr>
          <w:rFonts w:asciiTheme="majorHAnsi" w:hAnsiTheme="majorHAnsi"/>
        </w:rPr>
      </w:pPr>
      <w:r w:rsidRPr="0036310D">
        <w:rPr>
          <w:rFonts w:asciiTheme="majorHAnsi" w:hAnsiTheme="majorHAnsi"/>
        </w:rPr>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r>
      <w:r w:rsidRPr="0036310D">
        <w:rPr>
          <w:rFonts w:asciiTheme="majorHAnsi" w:hAnsiTheme="majorHAnsi"/>
        </w:rPr>
        <w:br/>
      </w:r>
    </w:p>
    <w:p w14:paraId="6B48CA2E" w14:textId="77777777" w:rsidR="0036310D" w:rsidRPr="0036310D" w:rsidRDefault="0036310D" w:rsidP="0036310D">
      <w:pPr>
        <w:rPr>
          <w:rFonts w:asciiTheme="majorHAnsi" w:hAnsiTheme="majorHAnsi"/>
        </w:rPr>
      </w:pPr>
      <w:r w:rsidRPr="0036310D">
        <w:rPr>
          <w:rFonts w:asciiTheme="majorHAnsi" w:hAnsiTheme="majorHAnsi"/>
        </w:rPr>
        <w:t>In order to address these issues, the Forest Service should make the following changes to the NOGA</w:t>
      </w:r>
    </w:p>
    <w:p w14:paraId="62813DC5"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Strengthen protections for old-growth trees by using more robust definitions, narrowing exemptions, and limiting scenarios that allow for tree cutting. </w:t>
      </w:r>
    </w:p>
    <w:p w14:paraId="132BA089" w14:textId="77777777" w:rsidR="0036310D" w:rsidRPr="0036310D" w:rsidRDefault="0036310D" w:rsidP="0036310D">
      <w:pPr>
        <w:pStyle w:val="ListParagraph"/>
        <w:rPr>
          <w:rFonts w:asciiTheme="majorHAnsi" w:hAnsiTheme="majorHAnsi"/>
        </w:rPr>
      </w:pPr>
    </w:p>
    <w:p w14:paraId="0BBA65D0"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Develop and implement a framework for conserving mature growth trees in order to recruit future old-growth forests. </w:t>
      </w:r>
    </w:p>
    <w:p w14:paraId="08E09F54" w14:textId="77777777" w:rsidR="0036310D" w:rsidRPr="0036310D" w:rsidRDefault="0036310D" w:rsidP="0036310D">
      <w:pPr>
        <w:pStyle w:val="ListParagraph"/>
        <w:rPr>
          <w:rFonts w:asciiTheme="majorHAnsi" w:hAnsiTheme="majorHAnsi"/>
        </w:rPr>
      </w:pPr>
    </w:p>
    <w:p w14:paraId="2C4D06EC"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Increase resources for monitoring old-growth forests and ensure strict enforcement of protections to prevent illegal activities and ensure compliance with the amendment’s directives and objectives.</w:t>
      </w:r>
      <w:r w:rsidRPr="0036310D">
        <w:rPr>
          <w:rFonts w:asciiTheme="majorHAnsi" w:hAnsiTheme="majorHAnsi"/>
        </w:rPr>
        <w:br/>
      </w:r>
      <w:r w:rsidRPr="0036310D">
        <w:rPr>
          <w:rFonts w:asciiTheme="majorHAnsi" w:hAnsiTheme="majorHAnsi"/>
          <w:b/>
          <w:bCs/>
        </w:rPr>
        <w:t xml:space="preserve"> </w:t>
      </w:r>
    </w:p>
    <w:p w14:paraId="220F686C" w14:textId="77777777" w:rsidR="0036310D" w:rsidRPr="0036310D" w:rsidRDefault="0036310D" w:rsidP="0036310D">
      <w:pPr>
        <w:rPr>
          <w:rFonts w:asciiTheme="majorHAnsi" w:hAnsiTheme="majorHAnsi"/>
        </w:rPr>
      </w:pPr>
      <w:r w:rsidRPr="0036310D">
        <w:rPr>
          <w:rFonts w:asciiTheme="majorHAnsi" w:hAnsiTheme="majorHAnsi"/>
        </w:rPr>
        <w:t>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36310D">
        <w:rPr>
          <w:rFonts w:asciiTheme="majorHAnsi" w:hAnsiTheme="majorHAnsi"/>
        </w:rPr>
        <w:br/>
      </w:r>
    </w:p>
    <w:p w14:paraId="4425C529" w14:textId="77777777" w:rsidR="0036310D" w:rsidRPr="0036310D" w:rsidRDefault="0036310D" w:rsidP="0036310D">
      <w:pPr>
        <w:rPr>
          <w:rFonts w:asciiTheme="majorHAnsi" w:hAnsiTheme="majorHAnsi"/>
        </w:rPr>
      </w:pPr>
      <w:r w:rsidRPr="0036310D">
        <w:rPr>
          <w:rFonts w:asciiTheme="majorHAnsi" w:hAnsiTheme="majorHAnsi"/>
        </w:rPr>
        <w:t>Thank you for your consideration and for your work on this important issue. I look forward to seeing the U.S. Forest Service take decisive action to protect our nation's old-growth forests.</w:t>
      </w:r>
    </w:p>
    <w:p w14:paraId="78098C22" w14:textId="77777777" w:rsidR="0001501A" w:rsidRPr="0001501A" w:rsidRDefault="0001501A" w:rsidP="0001501A">
      <w:pPr>
        <w:rPr>
          <w:rFonts w:asciiTheme="majorHAnsi" w:hAnsiTheme="majorHAnsi"/>
        </w:rPr>
      </w:pPr>
    </w:p>
    <w:p w14:paraId="2151F72E"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608458E1" w14:textId="77777777" w:rsidR="00505271" w:rsidRPr="0001501A" w:rsidRDefault="0001501A" w:rsidP="0081783E">
      <w:pPr>
        <w:rPr>
          <w:rFonts w:asciiTheme="majorHAnsi" w:hAnsiTheme="majorHAnsi"/>
        </w:rPr>
      </w:pPr>
      <w:r w:rsidRPr="0001501A">
        <w:rPr>
          <w:rFonts w:asciiTheme="majorHAnsi" w:hAnsiTheme="majorHAnsi"/>
        </w:rPr>
        <w:t>[</w:t>
      </w:r>
      <w:r w:rsidRPr="0001501A">
        <w:rPr>
          <w:rFonts w:asciiTheme="majorHAnsi" w:hAnsiTheme="majorHAnsi"/>
          <w:b/>
          <w:bCs/>
        </w:rPr>
        <w:t>Name</w:t>
      </w:r>
      <w:r w:rsidRPr="0001501A">
        <w:rPr>
          <w:rFonts w:asciiTheme="majorHAnsi" w:hAnsiTheme="majorHAnsi"/>
        </w:rPr>
        <w:t>]</w:t>
      </w:r>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33AD" w14:textId="77777777" w:rsidR="00975404" w:rsidRDefault="00975404" w:rsidP="00F51314">
      <w:r>
        <w:separator/>
      </w:r>
    </w:p>
  </w:endnote>
  <w:endnote w:type="continuationSeparator" w:id="0">
    <w:p w14:paraId="3EB7CE3F" w14:textId="77777777" w:rsidR="00975404" w:rsidRDefault="00975404"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70E0" w14:textId="77777777" w:rsidR="00E27591" w:rsidRDefault="00E27591">
    <w:pPr>
      <w:pStyle w:val="Footer"/>
    </w:pPr>
    <w:r>
      <w:rPr>
        <w:noProof/>
      </w:rPr>
      <w:drawing>
        <wp:anchor distT="0" distB="0" distL="114300" distR="114300" simplePos="0" relativeHeight="251661312" behindDoc="0" locked="1" layoutInCell="1" allowOverlap="1" wp14:anchorId="2A6861D0" wp14:editId="017D3CD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BBD41" w14:textId="77777777" w:rsidR="00975404" w:rsidRDefault="00975404" w:rsidP="00F51314">
      <w:r>
        <w:separator/>
      </w:r>
    </w:p>
  </w:footnote>
  <w:footnote w:type="continuationSeparator" w:id="0">
    <w:p w14:paraId="1F9478EE" w14:textId="77777777" w:rsidR="00975404" w:rsidRDefault="00975404"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65FD" w14:textId="77777777" w:rsidR="00E27591" w:rsidRDefault="00E27591">
    <w:pPr>
      <w:pStyle w:val="Header"/>
    </w:pPr>
    <w:r>
      <w:rPr>
        <w:rFonts w:ascii="Arial" w:hAnsi="Arial"/>
        <w:noProof/>
        <w:sz w:val="15"/>
        <w:szCs w:val="15"/>
      </w:rPr>
      <w:drawing>
        <wp:anchor distT="0" distB="0" distL="114300" distR="114300" simplePos="0" relativeHeight="251657216" behindDoc="1" locked="0" layoutInCell="1" allowOverlap="1" wp14:anchorId="2A0CA7D9" wp14:editId="429006F9">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484124">
    <w:abstractNumId w:val="2"/>
  </w:num>
  <w:num w:numId="2" w16cid:durableId="632906981">
    <w:abstractNumId w:val="0"/>
  </w:num>
  <w:num w:numId="3" w16cid:durableId="159254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04"/>
    <w:rsid w:val="0001501A"/>
    <w:rsid w:val="000349B5"/>
    <w:rsid w:val="00037B25"/>
    <w:rsid w:val="000C3CEF"/>
    <w:rsid w:val="000D4ECD"/>
    <w:rsid w:val="000F0466"/>
    <w:rsid w:val="001053D2"/>
    <w:rsid w:val="001279D2"/>
    <w:rsid w:val="00151E13"/>
    <w:rsid w:val="00155B93"/>
    <w:rsid w:val="00156223"/>
    <w:rsid w:val="001806A4"/>
    <w:rsid w:val="002237B6"/>
    <w:rsid w:val="00291FAB"/>
    <w:rsid w:val="002B442E"/>
    <w:rsid w:val="002C620B"/>
    <w:rsid w:val="00313880"/>
    <w:rsid w:val="00360F67"/>
    <w:rsid w:val="0036310D"/>
    <w:rsid w:val="00372D33"/>
    <w:rsid w:val="003868AE"/>
    <w:rsid w:val="00393817"/>
    <w:rsid w:val="003E6205"/>
    <w:rsid w:val="0040118D"/>
    <w:rsid w:val="00457FF1"/>
    <w:rsid w:val="00472ACF"/>
    <w:rsid w:val="004D54BD"/>
    <w:rsid w:val="004E0B14"/>
    <w:rsid w:val="00505271"/>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75404"/>
    <w:rsid w:val="00995CEB"/>
    <w:rsid w:val="009C7E26"/>
    <w:rsid w:val="00A27D49"/>
    <w:rsid w:val="00A355D5"/>
    <w:rsid w:val="00A96C66"/>
    <w:rsid w:val="00AD33FD"/>
    <w:rsid w:val="00B14025"/>
    <w:rsid w:val="00B414B3"/>
    <w:rsid w:val="00B52CD0"/>
    <w:rsid w:val="00B579D0"/>
    <w:rsid w:val="00B800D1"/>
    <w:rsid w:val="00B82A12"/>
    <w:rsid w:val="00B850D3"/>
    <w:rsid w:val="00BE71A9"/>
    <w:rsid w:val="00C452CB"/>
    <w:rsid w:val="00C45B72"/>
    <w:rsid w:val="00C507F6"/>
    <w:rsid w:val="00C65F39"/>
    <w:rsid w:val="00C76B9A"/>
    <w:rsid w:val="00C97FFC"/>
    <w:rsid w:val="00CB6357"/>
    <w:rsid w:val="00CE7A42"/>
    <w:rsid w:val="00CF240A"/>
    <w:rsid w:val="00D044C4"/>
    <w:rsid w:val="00D677E0"/>
    <w:rsid w:val="00D855D0"/>
    <w:rsid w:val="00DA42A5"/>
    <w:rsid w:val="00DB05DD"/>
    <w:rsid w:val="00DF161D"/>
    <w:rsid w:val="00E175D9"/>
    <w:rsid w:val="00E20144"/>
    <w:rsid w:val="00E27591"/>
    <w:rsid w:val="00E61933"/>
    <w:rsid w:val="00E66A1F"/>
    <w:rsid w:val="00F402CC"/>
    <w:rsid w:val="00F51314"/>
    <w:rsid w:val="00F757FE"/>
    <w:rsid w:val="00F81A28"/>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1ED7"/>
  <w15:docId w15:val="{A27F2468-AB88-4865-82BE-CB222850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hAnsi="Calibri"/>
      <w:szCs w:val="21"/>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hAnsi="Calibri" w:cs="Calibri"/>
    </w:rPr>
  </w:style>
  <w:style w:type="paragraph" w:customStyle="1" w:styleId="xmsolistparagraph">
    <w:name w:val="x_msolistparagraph"/>
    <w:basedOn w:val="Normal"/>
    <w:rsid w:val="00F757FE"/>
    <w:rPr>
      <w:rFonts w:ascii="Calibri" w:hAnsi="Calibri" w:cs="Calibri"/>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ind w:left="720"/>
      <w:contextualSpacing/>
    </w:p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rPr>
      <w:sz w:val="20"/>
      <w:szCs w:val="20"/>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Ea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8D426-62A1-4770-AC42-DAC32B879930}"/>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0528635b-d405-4ed2-b180-43a032268d79"/>
    <ds:schemaRef ds:uri="http://schemas.microsoft.com/sharepoint/v3"/>
    <ds:schemaRef ds:uri="ae7e27e3-53a8-4760-a158-c2ff4da8fa7c"/>
    <ds:schemaRef ds:uri="http://schemas.microsoft.com/office/infopath/2007/PartnerControls"/>
  </ds:schemaRefs>
</ds:datastoreItem>
</file>

<file path=customXml/itemProps3.xml><?xml version="1.0" encoding="utf-8"?>
<ds:datastoreItem xmlns:ds="http://schemas.openxmlformats.org/officeDocument/2006/customXml" ds:itemID="{25636483-2B1E-4FC7-BD2D-84E42DB17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Old Growth DEIS Comment - Eastern US</Template>
  <TotalTime>2</TotalTime>
  <Pages>2</Pages>
  <Words>604</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Sam Ephgrave</cp:lastModifiedBy>
  <cp:revision>1</cp:revision>
  <cp:lastPrinted>2018-04-16T12:59:00Z</cp:lastPrinted>
  <dcterms:created xsi:type="dcterms:W3CDTF">2024-07-24T16:05:00Z</dcterms:created>
  <dcterms:modified xsi:type="dcterms:W3CDTF">2024-07-24T16:07:00Z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