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AF84" w14:textId="62E607E7" w:rsidR="008C4A27" w:rsidRDefault="009C79FB" w:rsidP="008C4A27">
      <w:pPr>
        <w:pStyle w:val="Date"/>
      </w:pPr>
      <w:r>
        <w:t>12/07/2021</w:t>
      </w:r>
    </w:p>
    <w:sdt>
      <w:sdtPr>
        <w:alias w:val="Recipient Name:"/>
        <w:tag w:val="Recipient Name:"/>
        <w:id w:val="1064140302"/>
        <w:placeholder>
          <w:docPart w:val="953B24E1220B4E66B7DF62A9160960C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29C13E89" w14:textId="01C72340" w:rsidR="008C4A27" w:rsidRDefault="009C79FB" w:rsidP="008417D1">
          <w:pPr>
            <w:pStyle w:val="Address"/>
          </w:pPr>
          <w:r>
            <w:t>Mr. Pentecost</w:t>
          </w:r>
        </w:p>
      </w:sdtContent>
    </w:sdt>
    <w:p w14:paraId="7588D09A" w14:textId="25608084" w:rsidR="008417D1" w:rsidRDefault="009C79FB" w:rsidP="008417D1">
      <w:pPr>
        <w:pStyle w:val="Address"/>
      </w:pPr>
      <w:r>
        <w:t>District Ranger</w:t>
      </w:r>
    </w:p>
    <w:p w14:paraId="022F11B0" w14:textId="42423862" w:rsidR="009C79FB" w:rsidRDefault="009C79FB" w:rsidP="008417D1">
      <w:pPr>
        <w:pStyle w:val="Address"/>
      </w:pPr>
      <w:r>
        <w:t>Prince of Wales Island</w:t>
      </w:r>
    </w:p>
    <w:p w14:paraId="1CB7A50D" w14:textId="6244055C"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306EDF94F0F2435C8A3DEA339758701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9C79FB">
            <w:t>Mr. Pentecost</w:t>
          </w:r>
        </w:sdtContent>
      </w:sdt>
      <w:r w:rsidR="008C4A27">
        <w:t>:</w:t>
      </w:r>
    </w:p>
    <w:p w14:paraId="15F86570" w14:textId="7EBF3884" w:rsidR="00600AC2" w:rsidRDefault="009C79FB" w:rsidP="009C79FB">
      <w:r>
        <w:t>I would like to comment on the over-the-snow actions presented in the spring and fall POWLLA public workshop</w:t>
      </w:r>
      <w:r w:rsidR="005A0BF9">
        <w:t>s</w:t>
      </w:r>
      <w:r>
        <w:t xml:space="preserve">. The over-the-snow actions support economic activity across the island during winter </w:t>
      </w:r>
      <w:r w:rsidR="00CA5EB5">
        <w:t xml:space="preserve">when other recreation activities are at a lull. There is no downside to the Forest Service supporting and promoting the proposed improvements. The over-the-snow user group has proposed the actions, been diligent working in the POWLLA process and is willing to complete the work at their own expense. </w:t>
      </w:r>
    </w:p>
    <w:p w14:paraId="561EC97B" w14:textId="0ACB7E67" w:rsidR="00CA5EB5" w:rsidRDefault="00CA5EB5" w:rsidP="009C79FB">
      <w:r>
        <w:t>Since there is little potential for any resource</w:t>
      </w:r>
      <w:r w:rsidR="00810EEC">
        <w:t xml:space="preserve"> damage, the Forest Service could move to quickly approve the minor actions that have been proposed</w:t>
      </w:r>
      <w:r w:rsidR="00600AC2">
        <w:t xml:space="preserve"> this fall</w:t>
      </w:r>
      <w:r w:rsidR="00810EEC">
        <w:t xml:space="preserve">. </w:t>
      </w:r>
      <w:r w:rsidR="00944F71">
        <w:t>A timely review process is important when a user group proposes to complete the work</w:t>
      </w:r>
      <w:r w:rsidR="00DC02BB">
        <w:t xml:space="preserve"> since coordination and momentum in the group is key. </w:t>
      </w:r>
    </w:p>
    <w:p w14:paraId="374C6650" w14:textId="77777777" w:rsidR="00B047A2" w:rsidRDefault="00CA5EB5" w:rsidP="009C79FB">
      <w:r>
        <w:t>Th</w:t>
      </w:r>
      <w:r w:rsidR="00DC02BB">
        <w:t>e over-the-snow</w:t>
      </w:r>
      <w:r>
        <w:t xml:space="preserve"> user group has worked with the District Ranger for </w:t>
      </w:r>
      <w:r w:rsidR="00DC02BB">
        <w:t xml:space="preserve">nearly 20 </w:t>
      </w:r>
      <w:r>
        <w:t xml:space="preserve">years to minimize impacts, stay on the right side of laws and requirements and promote </w:t>
      </w:r>
      <w:r w:rsidR="00810EEC">
        <w:t>responsible over-the-snow use. The actions to improve access is a way of helping broaden our user group</w:t>
      </w:r>
      <w:r w:rsidR="00600AC2">
        <w:t xml:space="preserve"> and maintain resource protections</w:t>
      </w:r>
      <w:r w:rsidR="00810EEC">
        <w:t xml:space="preserve"> by making it easier for new, less-experienced users and young people just starting out. The actions are not necessary for our continued use nor are they for initiating any kind of new use</w:t>
      </w:r>
      <w:r w:rsidR="00DC02BB">
        <w:t>.</w:t>
      </w:r>
    </w:p>
    <w:p w14:paraId="072D4CAC" w14:textId="08FDEB0D" w:rsidR="008417D1" w:rsidRDefault="00DC02BB" w:rsidP="009C79FB">
      <w:r>
        <w:t>Hopefully</w:t>
      </w:r>
      <w:r w:rsidR="00810EEC">
        <w:t xml:space="preserve"> the process under the POWLLA </w:t>
      </w:r>
      <w:r>
        <w:t>doe</w:t>
      </w:r>
      <w:r w:rsidR="00600AC2">
        <w:t>s not become</w:t>
      </w:r>
      <w:r>
        <w:t xml:space="preserve"> so</w:t>
      </w:r>
      <w:r w:rsidR="00810EEC">
        <w:t xml:space="preserve"> burdensome that it jeopardizes the groups </w:t>
      </w:r>
      <w:r>
        <w:t xml:space="preserve">willingness to continue to engage under the LLA process. </w:t>
      </w:r>
    </w:p>
    <w:p w14:paraId="6FE30459" w14:textId="77777777" w:rsidR="008417D1" w:rsidRDefault="008417D1" w:rsidP="008417D1">
      <w:pPr>
        <w:pStyle w:val="Closing"/>
      </w:pPr>
      <w:r>
        <w:t>Sincerely,</w:t>
      </w:r>
    </w:p>
    <w:p w14:paraId="732ACE6E" w14:textId="13F17FF3" w:rsidR="00B4528D" w:rsidRPr="00F34A95" w:rsidRDefault="00600AC2" w:rsidP="00F34A95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>Robert Sheets</w:t>
      </w:r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E8F6" w14:textId="77777777" w:rsidR="007A6F3E" w:rsidRDefault="007A6F3E" w:rsidP="008C4A27">
      <w:pPr>
        <w:spacing w:after="0"/>
      </w:pPr>
      <w:r>
        <w:separator/>
      </w:r>
    </w:p>
  </w:endnote>
  <w:endnote w:type="continuationSeparator" w:id="0">
    <w:p w14:paraId="6CD11712" w14:textId="77777777" w:rsidR="007A6F3E" w:rsidRDefault="007A6F3E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57186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74AF" w14:textId="77777777" w:rsidR="007A6F3E" w:rsidRDefault="007A6F3E" w:rsidP="008C4A27">
      <w:pPr>
        <w:spacing w:after="0"/>
      </w:pPr>
      <w:r>
        <w:separator/>
      </w:r>
    </w:p>
  </w:footnote>
  <w:footnote w:type="continuationSeparator" w:id="0">
    <w:p w14:paraId="064A5E8F" w14:textId="77777777" w:rsidR="007A6F3E" w:rsidRDefault="007A6F3E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FB"/>
    <w:rsid w:val="00077B54"/>
    <w:rsid w:val="00293B83"/>
    <w:rsid w:val="004C6507"/>
    <w:rsid w:val="00586C86"/>
    <w:rsid w:val="005A0BF9"/>
    <w:rsid w:val="00600AC2"/>
    <w:rsid w:val="006156ED"/>
    <w:rsid w:val="006A3CE7"/>
    <w:rsid w:val="006A701E"/>
    <w:rsid w:val="006E6EA2"/>
    <w:rsid w:val="007A6F3E"/>
    <w:rsid w:val="00810EEC"/>
    <w:rsid w:val="008417D1"/>
    <w:rsid w:val="008C4A27"/>
    <w:rsid w:val="00944F71"/>
    <w:rsid w:val="009C79FB"/>
    <w:rsid w:val="00A71493"/>
    <w:rsid w:val="00B047A2"/>
    <w:rsid w:val="00B137AD"/>
    <w:rsid w:val="00B4528D"/>
    <w:rsid w:val="00CA5EB5"/>
    <w:rsid w:val="00DC02BB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6B49"/>
  <w15:chartTrackingRefBased/>
  <w15:docId w15:val="{BEBEACEC-B5E0-4E47-B806-80FF8D6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heets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3B24E1220B4E66B7DF62A91609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C2EA-51B2-4066-AF0C-CFA08F6B9626}"/>
      </w:docPartPr>
      <w:docPartBody>
        <w:p w:rsidR="003E6134" w:rsidRDefault="00AC20D1">
          <w:pPr>
            <w:pStyle w:val="953B24E1220B4E66B7DF62A9160960C0"/>
          </w:pPr>
          <w:r>
            <w:t>Recipient Name</w:t>
          </w:r>
        </w:p>
      </w:docPartBody>
    </w:docPart>
    <w:docPart>
      <w:docPartPr>
        <w:name w:val="306EDF94F0F2435C8A3DEA339758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85F1-5456-498B-A483-C065FA9EC182}"/>
      </w:docPartPr>
      <w:docPartBody>
        <w:p w:rsidR="003E6134" w:rsidRDefault="00AC20D1">
          <w:pPr>
            <w:pStyle w:val="306EDF94F0F2435C8A3DEA3397587015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D1"/>
    <w:rsid w:val="003E6134"/>
    <w:rsid w:val="006E3807"/>
    <w:rsid w:val="00A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3B24E1220B4E66B7DF62A9160960C0">
    <w:name w:val="953B24E1220B4E66B7DF62A9160960C0"/>
  </w:style>
  <w:style w:type="paragraph" w:customStyle="1" w:styleId="306EDF94F0F2435C8A3DEA3397587015">
    <w:name w:val="306EDF94F0F2435C8A3DEA3397587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letter.dotx</Template>
  <TotalTime>66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Sheets, Robert -FS</dc:creator>
  <cp:keywords>Mr. Pentecost</cp:keywords>
  <dc:description/>
  <cp:lastModifiedBy>Sheets, Robert -FS</cp:lastModifiedBy>
  <cp:revision>4</cp:revision>
  <dcterms:created xsi:type="dcterms:W3CDTF">2021-12-07T20:09:00Z</dcterms:created>
  <dcterms:modified xsi:type="dcterms:W3CDTF">2021-12-07T21:19:00Z</dcterms:modified>
</cp:coreProperties>
</file>