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53FD9" w14:textId="3C1D5D7E" w:rsidR="00855982" w:rsidRPr="006B5C28" w:rsidRDefault="006B5C28" w:rsidP="00855982">
      <w:pPr>
        <w:pStyle w:val="Heading1"/>
        <w:rPr>
          <w:sz w:val="28"/>
          <w:szCs w:val="28"/>
        </w:rPr>
      </w:pPr>
      <w:r w:rsidRPr="006B5C28">
        <w:rPr>
          <w:sz w:val="28"/>
          <w:szCs w:val="28"/>
        </w:rPr>
        <w:t xml:space="preserve">Stanislaus National Forest </w:t>
      </w:r>
      <w:r w:rsidR="00C966A4" w:rsidRPr="006B5C28">
        <w:rPr>
          <w:sz w:val="28"/>
          <w:szCs w:val="28"/>
        </w:rPr>
        <w:t xml:space="preserve">DEIS OSV </w:t>
      </w:r>
      <w:r w:rsidR="00BE1D50" w:rsidRPr="006B5C28">
        <w:rPr>
          <w:sz w:val="28"/>
          <w:szCs w:val="28"/>
        </w:rPr>
        <w:t xml:space="preserve">Comments </w:t>
      </w:r>
    </w:p>
    <w:p w14:paraId="025E3608" w14:textId="2082A393" w:rsidR="00855982" w:rsidRDefault="00855982" w:rsidP="00BE1D50"/>
    <w:p w14:paraId="1461F2F4" w14:textId="5B054105" w:rsidR="00C966A4" w:rsidRDefault="00BE1D50" w:rsidP="00BE1D50">
      <w:r>
        <w:t xml:space="preserve">I am writing in response to the current </w:t>
      </w:r>
      <w:r w:rsidR="00593630">
        <w:t xml:space="preserve">DEIS </w:t>
      </w:r>
      <w:r>
        <w:t xml:space="preserve">OSV management plan </w:t>
      </w:r>
      <w:r w:rsidR="00C966A4">
        <w:t>for</w:t>
      </w:r>
      <w:r>
        <w:t xml:space="preserve"> the Stanislaus National Forest</w:t>
      </w:r>
      <w:r w:rsidR="00D161EE">
        <w:t xml:space="preserve"> (SNF)</w:t>
      </w:r>
      <w:r>
        <w:t xml:space="preserve">.  I am a </w:t>
      </w:r>
      <w:r w:rsidR="00A65C72">
        <w:t xml:space="preserve">life-long local </w:t>
      </w:r>
      <w:r w:rsidR="00D161EE">
        <w:t xml:space="preserve">to the area </w:t>
      </w:r>
      <w:r w:rsidR="00A65C72">
        <w:t xml:space="preserve">and </w:t>
      </w:r>
      <w:r>
        <w:t xml:space="preserve">multi-sport user </w:t>
      </w:r>
      <w:r w:rsidR="00D161EE">
        <w:t>of</w:t>
      </w:r>
      <w:r>
        <w:t xml:space="preserve"> the</w:t>
      </w:r>
      <w:r w:rsidR="00A65C72">
        <w:t xml:space="preserve"> SNF</w:t>
      </w:r>
      <w:r w:rsidR="003F6E78">
        <w:t xml:space="preserve">. </w:t>
      </w:r>
      <w:r>
        <w:t xml:space="preserve"> </w:t>
      </w:r>
      <w:r w:rsidR="003F6E78">
        <w:t xml:space="preserve">I </w:t>
      </w:r>
      <w:r>
        <w:t>frequently visit</w:t>
      </w:r>
      <w:r w:rsidR="003F6E78">
        <w:t xml:space="preserve"> </w:t>
      </w:r>
      <w:r w:rsidR="00593630">
        <w:t>numerous</w:t>
      </w:r>
      <w:r w:rsidR="003F6E78">
        <w:t xml:space="preserve"> areas within the forest</w:t>
      </w:r>
      <w:r>
        <w:t xml:space="preserve"> on year-round basis. </w:t>
      </w:r>
      <w:r w:rsidR="00593630">
        <w:t>T</w:t>
      </w:r>
      <w:r>
        <w:t>his backcountry zone provides a haven to</w:t>
      </w:r>
      <w:r w:rsidR="00A65C72">
        <w:t xml:space="preserve"> </w:t>
      </w:r>
      <w:proofErr w:type="spellStart"/>
      <w:proofErr w:type="gramStart"/>
      <w:r>
        <w:t>it’s</w:t>
      </w:r>
      <w:proofErr w:type="spellEnd"/>
      <w:proofErr w:type="gramEnd"/>
      <w:r>
        <w:t xml:space="preserve"> users</w:t>
      </w:r>
      <w:r w:rsidR="00593630">
        <w:t xml:space="preserve"> both motorized and non.  </w:t>
      </w:r>
    </w:p>
    <w:p w14:paraId="2D29A958" w14:textId="77777777" w:rsidR="00C966A4" w:rsidRDefault="00C966A4" w:rsidP="00BE1D50"/>
    <w:p w14:paraId="00152A37" w14:textId="0CB23F0E" w:rsidR="00BE1D50" w:rsidRDefault="0075460F" w:rsidP="00BE1D50">
      <w:r>
        <w:t>I was recently given the opportunity t</w:t>
      </w:r>
      <w:bookmarkStart w:id="0" w:name="_GoBack"/>
      <w:bookmarkEnd w:id="0"/>
      <w:r>
        <w:t xml:space="preserve">o </w:t>
      </w:r>
      <w:r w:rsidR="00EC0C91">
        <w:t xml:space="preserve">attend an </w:t>
      </w:r>
      <w:r>
        <w:t xml:space="preserve">OSV avalanche safety </w:t>
      </w:r>
      <w:r w:rsidR="00EC0C91">
        <w:t xml:space="preserve">course </w:t>
      </w:r>
      <w:r>
        <w:t xml:space="preserve">in </w:t>
      </w:r>
      <w:r w:rsidR="00BC3EA1">
        <w:t xml:space="preserve">the Hwy 4 </w:t>
      </w:r>
      <w:r w:rsidR="003F6E78">
        <w:t xml:space="preserve">(proposed to be closed) </w:t>
      </w:r>
      <w:r>
        <w:t xml:space="preserve">zone with </w:t>
      </w:r>
      <w:r w:rsidR="003F6E78">
        <w:t>t</w:t>
      </w:r>
      <w:r>
        <w:t>he Sierra Avalanche Center.  The benefits</w:t>
      </w:r>
      <w:r w:rsidR="003F6E78">
        <w:t xml:space="preserve"> and skills</w:t>
      </w:r>
      <w:r>
        <w:t xml:space="preserve"> that I received from this winter backcountry training was undoubtably </w:t>
      </w:r>
      <w:r w:rsidR="003F6E78">
        <w:t xml:space="preserve">priceless.  </w:t>
      </w:r>
      <w:r w:rsidR="000970FC">
        <w:t xml:space="preserve">Opportunities for such specific </w:t>
      </w:r>
      <w:r w:rsidR="00BC3EA1">
        <w:t>training</w:t>
      </w:r>
      <w:r w:rsidR="000970FC">
        <w:t xml:space="preserve"> </w:t>
      </w:r>
      <w:r w:rsidR="00A65C72">
        <w:t>are</w:t>
      </w:r>
      <w:r w:rsidR="000970FC">
        <w:t xml:space="preserve"> hard to come by and k</w:t>
      </w:r>
      <w:r w:rsidR="003F6E78">
        <w:t>nowing that this opportunity could potentially be lost to future students</w:t>
      </w:r>
      <w:r w:rsidR="00A65C72">
        <w:t>/backcountry riders</w:t>
      </w:r>
      <w:r w:rsidR="003F6E78">
        <w:t xml:space="preserve"> is unjust.  </w:t>
      </w:r>
      <w:r w:rsidR="00593630">
        <w:t xml:space="preserve">These are the types of trainings are something that the community needs more of.  </w:t>
      </w:r>
    </w:p>
    <w:p w14:paraId="1DC86004" w14:textId="77777777" w:rsidR="00C966A4" w:rsidRDefault="00C966A4" w:rsidP="00BE1D50"/>
    <w:p w14:paraId="4EC9FC4B" w14:textId="325263B8" w:rsidR="00BE1D50" w:rsidRDefault="00114F58" w:rsidP="00BE1D50">
      <w:r>
        <w:t>The los</w:t>
      </w:r>
      <w:r w:rsidR="00D161EE">
        <w:t>s of</w:t>
      </w:r>
      <w:r>
        <w:t xml:space="preserve"> additional acreage to </w:t>
      </w:r>
      <w:r w:rsidR="00D161EE">
        <w:t>closure/</w:t>
      </w:r>
      <w:r>
        <w:t xml:space="preserve">wilderness zones </w:t>
      </w:r>
      <w:r>
        <w:t xml:space="preserve">will only create more congested areas that will have greater environmental impacts not to mention create additional user conflicts.   </w:t>
      </w:r>
      <w:r w:rsidR="00D161EE">
        <w:t xml:space="preserve">With the SNF showing an increase in OSV registrations over the past two years it would only make sense to support the economic growth within surrounding communities.  Local businesses appreciate the business! </w:t>
      </w:r>
      <w:r w:rsidR="000970FC">
        <w:t>I</w:t>
      </w:r>
      <w:r w:rsidR="00D161EE">
        <w:t xml:space="preserve">n addition, I </w:t>
      </w:r>
      <w:r w:rsidR="000970FC">
        <w:t xml:space="preserve">would like to encourage the Forest Service to open the lower </w:t>
      </w:r>
      <w:r w:rsidR="00D161EE">
        <w:t xml:space="preserve">the </w:t>
      </w:r>
      <w:r w:rsidR="000970FC">
        <w:t>gates</w:t>
      </w:r>
      <w:r w:rsidR="00D161EE">
        <w:t xml:space="preserve"> (e.g., Hwy 108, Hwy 4)</w:t>
      </w:r>
      <w:r w:rsidR="000970FC">
        <w:t xml:space="preserve"> during l</w:t>
      </w:r>
      <w:r w:rsidR="00D161EE">
        <w:t>ight</w:t>
      </w:r>
      <w:r w:rsidR="000970FC">
        <w:t xml:space="preserve"> snow years to provide safer </w:t>
      </w:r>
      <w:r w:rsidR="00D161EE">
        <w:t xml:space="preserve">and smarter </w:t>
      </w:r>
      <w:r w:rsidR="000970FC">
        <w:t>access to backcountry zones</w:t>
      </w:r>
      <w:r w:rsidR="00D161EE">
        <w:t>.</w:t>
      </w:r>
      <w:r w:rsidR="000970FC">
        <w:t xml:space="preserve">  </w:t>
      </w:r>
    </w:p>
    <w:p w14:paraId="6D73F399" w14:textId="77777777" w:rsidR="00C966A4" w:rsidRDefault="00C966A4" w:rsidP="00BE1D50"/>
    <w:p w14:paraId="175311C6" w14:textId="1CF8F433" w:rsidR="000970FC" w:rsidRDefault="00A65C72" w:rsidP="00BE1D50">
      <w:r>
        <w:t xml:space="preserve">The piecemeal land use maps provided in the DEIS are hard to </w:t>
      </w:r>
      <w:r w:rsidR="00114F58">
        <w:t>comprehend</w:t>
      </w:r>
      <w:r w:rsidR="00593630">
        <w:t xml:space="preserve"> and </w:t>
      </w:r>
      <w:r w:rsidR="00C966A4">
        <w:t>will</w:t>
      </w:r>
      <w:r w:rsidR="00593630">
        <w:t xml:space="preserve"> </w:t>
      </w:r>
      <w:r w:rsidR="00114F58">
        <w:t xml:space="preserve">lend unsafe crossing zones </w:t>
      </w:r>
      <w:r w:rsidR="00C966A4">
        <w:t xml:space="preserve">(for both OSV and non-motorized recreationist) </w:t>
      </w:r>
      <w:r w:rsidR="00114F58">
        <w:t>in addition to creating</w:t>
      </w:r>
      <w:r w:rsidR="00593630">
        <w:t xml:space="preserve"> more </w:t>
      </w:r>
      <w:r w:rsidR="00114F58">
        <w:t xml:space="preserve">environmentally </w:t>
      </w:r>
      <w:r w:rsidR="00593630">
        <w:t xml:space="preserve">destructive use patterns.  </w:t>
      </w:r>
      <w:r w:rsidR="000970FC">
        <w:t>Further analysis i</w:t>
      </w:r>
      <w:r w:rsidR="00C966A4">
        <w:t>s</w:t>
      </w:r>
      <w:r w:rsidR="000970FC">
        <w:t xml:space="preserve"> needed to </w:t>
      </w:r>
      <w:r w:rsidR="00BC3EA1">
        <w:t>justify</w:t>
      </w:r>
      <w:r w:rsidR="000970FC">
        <w:t xml:space="preserve"> </w:t>
      </w:r>
      <w:r w:rsidR="00593630">
        <w:t>such a large</w:t>
      </w:r>
      <w:r w:rsidR="000970FC">
        <w:t xml:space="preserve"> reduction </w:t>
      </w:r>
      <w:r w:rsidR="00114F58">
        <w:t xml:space="preserve">to use of the </w:t>
      </w:r>
      <w:r w:rsidR="000970FC">
        <w:t xml:space="preserve">National Forest lands.  </w:t>
      </w:r>
    </w:p>
    <w:p w14:paraId="15BD09CB" w14:textId="102D6C3E" w:rsidR="00C966A4" w:rsidRDefault="00C966A4" w:rsidP="00BE1D50"/>
    <w:p w14:paraId="399E428B" w14:textId="10028420" w:rsidR="00C966A4" w:rsidRDefault="00C966A4" w:rsidP="00BE1D50">
      <w:r>
        <w:t>Thank you for considering my concerns,</w:t>
      </w:r>
    </w:p>
    <w:p w14:paraId="6AAD199D" w14:textId="0DBC7D38" w:rsidR="00C966A4" w:rsidRDefault="00C966A4" w:rsidP="00BE1D50"/>
    <w:p w14:paraId="131C9760" w14:textId="4DA92886" w:rsidR="00C966A4" w:rsidRPr="00855982" w:rsidRDefault="00C966A4" w:rsidP="00BE1D50">
      <w:r>
        <w:t>Alanna Misico</w:t>
      </w:r>
    </w:p>
    <w:sectPr w:rsidR="00C966A4" w:rsidRPr="00855982" w:rsidSect="00855982">
      <w:footerReference w:type="default" r:id="rId10"/>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7B86A" w14:textId="77777777" w:rsidR="00BE1D50" w:rsidRDefault="00BE1D50" w:rsidP="00855982">
      <w:pPr>
        <w:spacing w:after="0" w:line="240" w:lineRule="auto"/>
      </w:pPr>
      <w:r>
        <w:separator/>
      </w:r>
    </w:p>
  </w:endnote>
  <w:endnote w:type="continuationSeparator" w:id="0">
    <w:p w14:paraId="2CE47F08" w14:textId="77777777" w:rsidR="00BE1D50" w:rsidRDefault="00BE1D50"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759961"/>
      <w:docPartObj>
        <w:docPartGallery w:val="Page Numbers (Bottom of Page)"/>
        <w:docPartUnique/>
      </w:docPartObj>
    </w:sdtPr>
    <w:sdtEndPr>
      <w:rPr>
        <w:noProof/>
      </w:rPr>
    </w:sdtEndPr>
    <w:sdtContent>
      <w:p w14:paraId="36F1872A" w14:textId="77777777" w:rsidR="00855982" w:rsidRDefault="00855982">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72B67" w14:textId="77777777" w:rsidR="00BE1D50" w:rsidRDefault="00BE1D50" w:rsidP="00855982">
      <w:pPr>
        <w:spacing w:after="0" w:line="240" w:lineRule="auto"/>
      </w:pPr>
      <w:r>
        <w:separator/>
      </w:r>
    </w:p>
  </w:footnote>
  <w:footnote w:type="continuationSeparator" w:id="0">
    <w:p w14:paraId="115122D7" w14:textId="77777777" w:rsidR="00BE1D50" w:rsidRDefault="00BE1D50" w:rsidP="00855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4986F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763C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D2C1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F402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80A6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E45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624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42467A"/>
    <w:multiLevelType w:val="multilevel"/>
    <w:tmpl w:val="32C64BC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B086CC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F9A3F7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0"/>
  </w:num>
  <w:num w:numId="14">
    <w:abstractNumId w:val="17"/>
  </w:num>
  <w:num w:numId="15">
    <w:abstractNumId w:val="11"/>
  </w:num>
  <w:num w:numId="16">
    <w:abstractNumId w:val="12"/>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3"/>
  </w:num>
  <w:num w:numId="28">
    <w:abstractNumId w:val="15"/>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D50"/>
    <w:rsid w:val="000442F0"/>
    <w:rsid w:val="000970FC"/>
    <w:rsid w:val="00114F58"/>
    <w:rsid w:val="001D4362"/>
    <w:rsid w:val="003F6E78"/>
    <w:rsid w:val="004073E4"/>
    <w:rsid w:val="00593630"/>
    <w:rsid w:val="006B5C28"/>
    <w:rsid w:val="0075460F"/>
    <w:rsid w:val="007833A7"/>
    <w:rsid w:val="00855982"/>
    <w:rsid w:val="00A10484"/>
    <w:rsid w:val="00A65C72"/>
    <w:rsid w:val="00BC3EA1"/>
    <w:rsid w:val="00BE1D50"/>
    <w:rsid w:val="00C966A4"/>
    <w:rsid w:val="00CC26B2"/>
    <w:rsid w:val="00D161EE"/>
    <w:rsid w:val="00EC0C91"/>
    <w:rsid w:val="00FD262C"/>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62727"/>
  <w15:chartTrackingRefBased/>
  <w15:docId w15:val="{E606D141-0E6A-4DE8-8FEB-ABAD4A803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262C"/>
  </w:style>
  <w:style w:type="paragraph" w:styleId="Heading1">
    <w:name w:val="heading 1"/>
    <w:basedOn w:val="Normal"/>
    <w:next w:val="Normal"/>
    <w:link w:val="Heading1Char"/>
    <w:uiPriority w:val="9"/>
    <w:qFormat/>
    <w:rsid w:val="00FD262C"/>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rPr>
  </w:style>
  <w:style w:type="paragraph" w:styleId="Heading2">
    <w:name w:val="heading 2"/>
    <w:basedOn w:val="Normal"/>
    <w:next w:val="Normal"/>
    <w:link w:val="Heading2Char"/>
    <w:uiPriority w:val="9"/>
    <w:semiHidden/>
    <w:unhideWhenUsed/>
    <w:qFormat/>
    <w:rsid w:val="00FD262C"/>
    <w:pPr>
      <w:keepNext/>
      <w:keepLines/>
      <w:spacing w:before="360" w:after="0"/>
      <w:outlineLvl w:val="1"/>
    </w:pPr>
    <w:rPr>
      <w:rFonts w:asciiTheme="majorHAnsi" w:eastAsiaTheme="majorEastAsia" w:hAnsiTheme="majorHAnsi" w:cstheme="majorBidi"/>
      <w:b/>
      <w:bCs/>
      <w:smallCaps/>
      <w:sz w:val="28"/>
      <w:szCs w:val="28"/>
    </w:rPr>
  </w:style>
  <w:style w:type="paragraph" w:styleId="Heading3">
    <w:name w:val="heading 3"/>
    <w:basedOn w:val="Normal"/>
    <w:next w:val="Normal"/>
    <w:link w:val="Heading3Char"/>
    <w:uiPriority w:val="9"/>
    <w:semiHidden/>
    <w:unhideWhenUsed/>
    <w:qFormat/>
    <w:rsid w:val="00FD262C"/>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FD262C"/>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
    <w:rsid w:val="00FD262C"/>
    <w:rPr>
      <w:rFonts w:asciiTheme="majorHAnsi" w:eastAsiaTheme="majorEastAsia" w:hAnsiTheme="majorHAnsi" w:cstheme="majorBidi"/>
      <w:sz w:val="56"/>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FD262C"/>
    <w:rPr>
      <w:rFonts w:asciiTheme="majorHAnsi" w:eastAsiaTheme="majorEastAsia" w:hAnsiTheme="majorHAnsi" w:cstheme="majorBidi"/>
      <w:b/>
      <w:bCs/>
      <w:smallCaps/>
      <w:sz w:val="36"/>
      <w:szCs w:val="36"/>
    </w:rPr>
  </w:style>
  <w:style w:type="character" w:customStyle="1" w:styleId="Heading2Char">
    <w:name w:val="Heading 2 Char"/>
    <w:basedOn w:val="DefaultParagraphFont"/>
    <w:link w:val="Heading2"/>
    <w:uiPriority w:val="9"/>
    <w:semiHidden/>
    <w:rsid w:val="00FD262C"/>
    <w:rPr>
      <w:rFonts w:asciiTheme="majorHAnsi" w:eastAsiaTheme="majorEastAsia" w:hAnsiTheme="majorHAnsi" w:cstheme="majorBidi"/>
      <w:b/>
      <w:bCs/>
      <w:smallCaps/>
      <w:sz w:val="28"/>
      <w:szCs w:val="28"/>
    </w:rPr>
  </w:style>
  <w:style w:type="character" w:customStyle="1" w:styleId="Heading3Char">
    <w:name w:val="Heading 3 Char"/>
    <w:basedOn w:val="DefaultParagraphFont"/>
    <w:link w:val="Heading3"/>
    <w:uiPriority w:val="9"/>
    <w:semiHidden/>
    <w:rsid w:val="00FD26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D26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7833A7"/>
    <w:rPr>
      <w:color w:val="783F04" w:themeColor="accent1" w:themeShade="80"/>
      <w:u w:val="single"/>
    </w:rPr>
  </w:style>
  <w:style w:type="character" w:styleId="Hyperlink">
    <w:name w:val="Hyperlink"/>
    <w:basedOn w:val="DefaultParagraphFont"/>
    <w:uiPriority w:val="99"/>
    <w:semiHidden/>
    <w:unhideWhenUsed/>
    <w:rsid w:val="007833A7"/>
    <w:rPr>
      <w:color w:val="3A6331"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isico\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856581</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2012-09-19T07:42:00+00:00</AssetStart>
    <FriendlyTitle xmlns="4873beb7-5857-4685-be1f-d57550cc96cc" xsi:nil="true"/>
    <MarketSpecific xmlns="4873beb7-5857-4685-be1f-d57550cc96cc">false</MarketSpecific>
    <TPNamespace xmlns="4873beb7-5857-4685-be1f-d57550cc96cc" xsi:nil="true"/>
    <PublishStatusLookup xmlns="4873beb7-5857-4685-be1f-d57550cc96cc">
      <Value>1622610</Value>
    </PublishStatusLookup>
    <APAuthor xmlns="4873beb7-5857-4685-be1f-d57550cc96cc">
      <UserInfo>
        <DisplayName>REDMOND\v-aptall</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TP103457714</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Props1.xml><?xml version="1.0" encoding="utf-8"?>
<ds:datastoreItem xmlns:ds="http://schemas.openxmlformats.org/officeDocument/2006/customXml" ds:itemID="{9332E30D-EFB4-40E8-AB8F-C2E02C2E7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3.xml><?xml version="1.0" encoding="utf-8"?>
<ds:datastoreItem xmlns:ds="http://schemas.openxmlformats.org/officeDocument/2006/customXml" ds:itemID="{63671810-3EF7-4C8E-BCBA-248ABE2BAB39}">
  <ds:schemaRefs>
    <ds:schemaRef ds:uri="http://purl.org/dc/dcmitype/"/>
    <ds:schemaRef ds:uri="4873beb7-5857-4685-be1f-d57550cc96cc"/>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Report design (blank).dotx</Template>
  <TotalTime>253</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Misico, Alanna@Waterboards</dc:creator>
  <cp:lastModifiedBy>Misico, Alanna@Waterboards</cp:lastModifiedBy>
  <cp:revision>1</cp:revision>
  <dcterms:created xsi:type="dcterms:W3CDTF">2018-10-08T17:16:00Z</dcterms:created>
  <dcterms:modified xsi:type="dcterms:W3CDTF">2018-10-08T21:29:00Z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